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B3D" w:rsidRDefault="004A69D4" w:rsidP="00050B84">
      <w:pPr>
        <w:ind w:left="-720" w:right="-720"/>
      </w:pPr>
      <w:r w:rsidRPr="004A69D4">
        <w:rPr>
          <w:noProof/>
        </w:rPr>
        <w:drawing>
          <wp:inline distT="0" distB="0" distL="0" distR="0" wp14:anchorId="3347A213" wp14:editId="44A8EEA8">
            <wp:extent cx="1007233" cy="924911"/>
            <wp:effectExtent l="0" t="0" r="2540" b="889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4574" cy="931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0B84">
        <w:tab/>
      </w:r>
      <w:r w:rsidR="00050B84">
        <w:tab/>
      </w:r>
      <w:r w:rsidR="00050B84">
        <w:tab/>
      </w:r>
      <w:r w:rsidR="00050B84" w:rsidRPr="00227E8E">
        <w:rPr>
          <w:rFonts w:ascii="Times New Roman" w:hAnsi="Times New Roman" w:cs="Times New Roman"/>
          <w:sz w:val="44"/>
          <w:szCs w:val="44"/>
        </w:rPr>
        <w:t>Village of Scarsdale</w:t>
      </w:r>
      <w:r w:rsidR="00050B84">
        <w:tab/>
      </w:r>
      <w:r w:rsidR="00050B84">
        <w:tab/>
        <w:t xml:space="preserve">        </w:t>
      </w:r>
      <w:r w:rsidR="00227E8E">
        <w:t xml:space="preserve">              </w:t>
      </w:r>
      <w:r w:rsidR="00050B84">
        <w:t xml:space="preserve">  </w:t>
      </w:r>
      <w:r w:rsidRPr="004A69D4">
        <w:rPr>
          <w:noProof/>
        </w:rPr>
        <w:drawing>
          <wp:inline distT="0" distB="0" distL="0" distR="0" wp14:anchorId="3FEC1FBA" wp14:editId="608A0BD8">
            <wp:extent cx="1007233" cy="924911"/>
            <wp:effectExtent l="0" t="0" r="254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4574" cy="931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B84" w:rsidRDefault="00050B84" w:rsidP="00050B84">
      <w:pPr>
        <w:ind w:left="-720" w:right="-720"/>
      </w:pPr>
    </w:p>
    <w:p w:rsidR="00050B84" w:rsidRPr="00050B84" w:rsidRDefault="00050B84" w:rsidP="00050B84">
      <w:pPr>
        <w:ind w:left="-720" w:right="-720"/>
        <w:jc w:val="center"/>
        <w:rPr>
          <w:rFonts w:ascii="Times New Roman" w:hAnsi="Times New Roman" w:cs="Times New Roman"/>
          <w:color w:val="767171" w:themeColor="background2" w:themeShade="80"/>
        </w:rPr>
      </w:pPr>
      <w:r w:rsidRPr="00050B84">
        <w:rPr>
          <w:rFonts w:ascii="Times New Roman" w:hAnsi="Times New Roman" w:cs="Times New Roman"/>
          <w:color w:val="767171" w:themeColor="background2" w:themeShade="80"/>
        </w:rPr>
        <w:t xml:space="preserve">VILLAGE HALL / 1001 POST ROAD / SCARSDALE, </w:t>
      </w:r>
      <w:r w:rsidR="00C86517">
        <w:rPr>
          <w:rFonts w:ascii="Times New Roman" w:hAnsi="Times New Roman" w:cs="Times New Roman"/>
          <w:color w:val="767171" w:themeColor="background2" w:themeShade="80"/>
        </w:rPr>
        <w:t>NY</w:t>
      </w:r>
      <w:r w:rsidRPr="00050B84">
        <w:rPr>
          <w:rFonts w:ascii="Times New Roman" w:hAnsi="Times New Roman" w:cs="Times New Roman"/>
          <w:color w:val="767171" w:themeColor="background2" w:themeShade="80"/>
        </w:rPr>
        <w:t xml:space="preserve">  10583</w:t>
      </w:r>
    </w:p>
    <w:p w:rsidR="00050B84" w:rsidRDefault="00050B84" w:rsidP="00050B84">
      <w:pPr>
        <w:ind w:left="-720" w:right="-720"/>
        <w:jc w:val="center"/>
        <w:rPr>
          <w:rFonts w:ascii="Times New Roman" w:hAnsi="Times New Roman" w:cs="Times New Roman"/>
          <w:color w:val="767171" w:themeColor="background2" w:themeShade="80"/>
        </w:rPr>
      </w:pPr>
      <w:r w:rsidRPr="00050B84">
        <w:rPr>
          <w:rFonts w:ascii="Times New Roman" w:hAnsi="Times New Roman" w:cs="Times New Roman"/>
          <w:color w:val="767171" w:themeColor="background2" w:themeShade="80"/>
        </w:rPr>
        <w:t>914.722.1110 / WWW.SCARSDALE.COM</w:t>
      </w:r>
    </w:p>
    <w:p w:rsidR="00050B84" w:rsidRDefault="009355F0" w:rsidP="00050B84">
      <w:pPr>
        <w:ind w:left="-720" w:right="-7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24D8D" wp14:editId="5ED5DDE2">
                <wp:simplePos x="0" y="0"/>
                <wp:positionH relativeFrom="margin">
                  <wp:posOffset>0</wp:posOffset>
                </wp:positionH>
                <wp:positionV relativeFrom="paragraph">
                  <wp:posOffset>109570</wp:posOffset>
                </wp:positionV>
                <wp:extent cx="5969635" cy="0"/>
                <wp:effectExtent l="0" t="0" r="3111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9635" cy="0"/>
                        </a:xfrm>
                        <a:prstGeom prst="line">
                          <a:avLst/>
                        </a:prstGeom>
                        <a:noFill/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F5442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8.65pt" to="470.0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" strokecolor="windowText" strokeweight="0">
                <v:stroke joinstyle="miter"/>
                <w10:wrap anchorx="margin"/>
              </v:line>
            </w:pict>
          </mc:Fallback>
        </mc:AlternateContent>
      </w:r>
    </w:p>
    <w:p w:rsidR="00050B84" w:rsidRDefault="00AA3B51" w:rsidP="00AA3B5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PRESS </w:t>
      </w:r>
      <w:r w:rsidR="00050B84" w:rsidRPr="00050B84">
        <w:rPr>
          <w:rFonts w:ascii="Times New Roman" w:hAnsi="Times New Roman" w:cs="Times New Roman"/>
          <w:b/>
          <w:sz w:val="48"/>
          <w:szCs w:val="48"/>
        </w:rPr>
        <w:t>RELEASE</w:t>
      </w:r>
    </w:p>
    <w:p w:rsidR="00AA3B51" w:rsidRDefault="00AA3B51" w:rsidP="00AA3B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B51" w:rsidRDefault="00AA3B51" w:rsidP="00AA3B51">
      <w:pPr>
        <w:rPr>
          <w:rFonts w:ascii="Times New Roman" w:hAnsi="Times New Roman" w:cs="Times New Roman"/>
          <w:sz w:val="24"/>
          <w:szCs w:val="24"/>
        </w:rPr>
      </w:pPr>
      <w:r w:rsidRPr="00AA3B51">
        <w:rPr>
          <w:rFonts w:ascii="Times New Roman" w:hAnsi="Times New Roman" w:cs="Times New Roman"/>
          <w:sz w:val="24"/>
          <w:szCs w:val="24"/>
        </w:rPr>
        <w:t>For Immediate Release</w:t>
      </w:r>
      <w:r w:rsidRPr="00AA3B51">
        <w:rPr>
          <w:rFonts w:ascii="Times New Roman" w:hAnsi="Times New Roman" w:cs="Times New Roman"/>
          <w:sz w:val="24"/>
          <w:szCs w:val="24"/>
        </w:rPr>
        <w:tab/>
      </w:r>
      <w:r w:rsidRPr="00AA3B51">
        <w:rPr>
          <w:rFonts w:ascii="Times New Roman" w:hAnsi="Times New Roman" w:cs="Times New Roman"/>
          <w:sz w:val="24"/>
          <w:szCs w:val="24"/>
        </w:rPr>
        <w:tab/>
      </w:r>
      <w:r w:rsidRPr="00AA3B51">
        <w:rPr>
          <w:rFonts w:ascii="Times New Roman" w:hAnsi="Times New Roman" w:cs="Times New Roman"/>
          <w:sz w:val="24"/>
          <w:szCs w:val="24"/>
        </w:rPr>
        <w:tab/>
      </w:r>
      <w:r w:rsidRPr="00AA3B51">
        <w:rPr>
          <w:rFonts w:ascii="Times New Roman" w:hAnsi="Times New Roman" w:cs="Times New Roman"/>
          <w:sz w:val="24"/>
          <w:szCs w:val="24"/>
        </w:rPr>
        <w:tab/>
      </w:r>
      <w:r w:rsidRPr="00AA3B51">
        <w:rPr>
          <w:rFonts w:ascii="Times New Roman" w:hAnsi="Times New Roman" w:cs="Times New Roman"/>
          <w:sz w:val="24"/>
          <w:szCs w:val="24"/>
        </w:rPr>
        <w:tab/>
      </w:r>
      <w:r w:rsidRPr="00AA3B51">
        <w:rPr>
          <w:rFonts w:ascii="Times New Roman" w:hAnsi="Times New Roman" w:cs="Times New Roman"/>
          <w:sz w:val="24"/>
          <w:szCs w:val="24"/>
        </w:rPr>
        <w:tab/>
      </w:r>
      <w:r w:rsidRPr="00AA3B51">
        <w:rPr>
          <w:rFonts w:ascii="Times New Roman" w:hAnsi="Times New Roman" w:cs="Times New Roman"/>
          <w:sz w:val="24"/>
          <w:szCs w:val="24"/>
        </w:rPr>
        <w:tab/>
      </w:r>
      <w:r w:rsidR="00E7774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7F08E3">
        <w:rPr>
          <w:rFonts w:ascii="Times New Roman" w:hAnsi="Times New Roman" w:cs="Times New Roman"/>
          <w:sz w:val="24"/>
          <w:szCs w:val="24"/>
        </w:rPr>
        <w:t xml:space="preserve">     </w:t>
      </w:r>
      <w:r w:rsidR="00E96C95">
        <w:rPr>
          <w:rFonts w:ascii="Times New Roman" w:hAnsi="Times New Roman" w:cs="Times New Roman"/>
          <w:sz w:val="24"/>
          <w:szCs w:val="24"/>
        </w:rPr>
        <w:t>10</w:t>
      </w:r>
      <w:r w:rsidR="00D3008B">
        <w:rPr>
          <w:rFonts w:ascii="Times New Roman" w:hAnsi="Times New Roman" w:cs="Times New Roman"/>
          <w:sz w:val="24"/>
          <w:szCs w:val="24"/>
        </w:rPr>
        <w:t>.</w:t>
      </w:r>
      <w:r w:rsidR="00E96C95">
        <w:rPr>
          <w:rFonts w:ascii="Times New Roman" w:hAnsi="Times New Roman" w:cs="Times New Roman"/>
          <w:sz w:val="24"/>
          <w:szCs w:val="24"/>
        </w:rPr>
        <w:t>23</w:t>
      </w:r>
      <w:r w:rsidR="003A3E2F">
        <w:rPr>
          <w:rFonts w:ascii="Times New Roman" w:hAnsi="Times New Roman" w:cs="Times New Roman"/>
          <w:sz w:val="24"/>
          <w:szCs w:val="24"/>
        </w:rPr>
        <w:t>.</w:t>
      </w:r>
      <w:r w:rsidR="00D45B23">
        <w:rPr>
          <w:rFonts w:ascii="Times New Roman" w:hAnsi="Times New Roman" w:cs="Times New Roman"/>
          <w:sz w:val="24"/>
          <w:szCs w:val="24"/>
        </w:rPr>
        <w:t>1</w:t>
      </w:r>
      <w:r w:rsidR="00180D88">
        <w:rPr>
          <w:rFonts w:ascii="Times New Roman" w:hAnsi="Times New Roman" w:cs="Times New Roman"/>
          <w:sz w:val="24"/>
          <w:szCs w:val="24"/>
        </w:rPr>
        <w:t>9</w:t>
      </w:r>
    </w:p>
    <w:p w:rsidR="00AA3B51" w:rsidRDefault="00AA3B51" w:rsidP="00AA3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Contact: </w:t>
      </w:r>
      <w:r w:rsidR="005559B3">
        <w:rPr>
          <w:rFonts w:ascii="Times New Roman" w:hAnsi="Times New Roman" w:cs="Times New Roman"/>
          <w:sz w:val="24"/>
          <w:szCs w:val="24"/>
        </w:rPr>
        <w:t xml:space="preserve">Captain </w:t>
      </w:r>
      <w:r w:rsidR="00180D88">
        <w:rPr>
          <w:rFonts w:ascii="Times New Roman" w:hAnsi="Times New Roman" w:cs="Times New Roman"/>
          <w:sz w:val="24"/>
          <w:szCs w:val="24"/>
        </w:rPr>
        <w:t>Edward Murphy</w:t>
      </w:r>
      <w:r w:rsidR="005559B3">
        <w:rPr>
          <w:rFonts w:ascii="Times New Roman" w:hAnsi="Times New Roman" w:cs="Times New Roman"/>
          <w:sz w:val="24"/>
          <w:szCs w:val="24"/>
        </w:rPr>
        <w:t xml:space="preserve">, </w:t>
      </w:r>
      <w:r w:rsidR="003A3E2F">
        <w:rPr>
          <w:rFonts w:ascii="Times New Roman" w:hAnsi="Times New Roman" w:cs="Times New Roman"/>
          <w:sz w:val="24"/>
          <w:szCs w:val="24"/>
        </w:rPr>
        <w:t>Scarsdale Police Department</w:t>
      </w:r>
      <w:r w:rsidR="005C28B1">
        <w:rPr>
          <w:rFonts w:ascii="Times New Roman" w:hAnsi="Times New Roman" w:cs="Times New Roman"/>
          <w:sz w:val="24"/>
          <w:szCs w:val="24"/>
        </w:rPr>
        <w:tab/>
      </w:r>
      <w:r w:rsidR="005C28B1">
        <w:rPr>
          <w:rFonts w:ascii="Times New Roman" w:hAnsi="Times New Roman" w:cs="Times New Roman"/>
          <w:sz w:val="24"/>
          <w:szCs w:val="24"/>
        </w:rPr>
        <w:tab/>
      </w:r>
      <w:r w:rsidR="005C28B1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AA3B51" w:rsidRPr="00E92A89" w:rsidRDefault="00060185" w:rsidP="00AA3B51">
      <w:pPr>
        <w:rPr>
          <w:rFonts w:ascii="Times New Roman" w:hAnsi="Times New Roman" w:cs="Times New Roman"/>
          <w:sz w:val="24"/>
          <w:szCs w:val="24"/>
        </w:rPr>
      </w:pPr>
      <w:r w:rsidRPr="00E92A89">
        <w:rPr>
          <w:rFonts w:ascii="Times New Roman" w:hAnsi="Times New Roman" w:cs="Times New Roman"/>
          <w:sz w:val="24"/>
          <w:szCs w:val="24"/>
        </w:rPr>
        <w:t>(914) 722-1200</w:t>
      </w:r>
    </w:p>
    <w:p w:rsidR="00D3008B" w:rsidRDefault="00582C8C" w:rsidP="00E96C95">
      <w:pPr>
        <w:pStyle w:val="Title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br/>
      </w:r>
      <w:r w:rsidR="00E96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6C95" w:rsidRPr="00E96C9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W</w:t>
      </w:r>
      <w:r w:rsidR="00E96C9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ESTCHESTER</w:t>
      </w:r>
      <w:r w:rsidR="00E96C95" w:rsidRPr="00E96C9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C</w:t>
      </w:r>
      <w:r w:rsidR="00E96C9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OUNTY </w:t>
      </w:r>
      <w:r w:rsidR="00E96C95" w:rsidRPr="00E96C9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D</w:t>
      </w:r>
      <w:r w:rsidR="00E96C9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EPARTMENT</w:t>
      </w:r>
      <w:r w:rsidR="00E96C95" w:rsidRPr="00E96C9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="00E96C9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OF</w:t>
      </w:r>
      <w:r w:rsidR="00E96C95" w:rsidRPr="00E96C9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P</w:t>
      </w:r>
      <w:r w:rsidR="00E96C9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UBLIC</w:t>
      </w:r>
      <w:r w:rsidR="00E96C95" w:rsidRPr="00E96C9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W</w:t>
      </w:r>
      <w:r w:rsidR="00E96C9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ORKS</w:t>
      </w:r>
    </w:p>
    <w:p w:rsidR="00E96C95" w:rsidRDefault="00E96C95" w:rsidP="00E96C95">
      <w:pPr>
        <w:jc w:val="center"/>
        <w:rPr>
          <w:b/>
          <w:sz w:val="32"/>
          <w:szCs w:val="32"/>
        </w:rPr>
      </w:pPr>
      <w:r w:rsidRPr="00E96C95">
        <w:rPr>
          <w:b/>
          <w:sz w:val="32"/>
          <w:szCs w:val="32"/>
        </w:rPr>
        <w:t>TRAFFIC ADVISORY</w:t>
      </w:r>
    </w:p>
    <w:p w:rsidR="00E96C95" w:rsidRDefault="00E96C95" w:rsidP="00E96C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HEATHCOTE BYPASS, C.R.143</w:t>
      </w:r>
    </w:p>
    <w:p w:rsidR="00E96C95" w:rsidRDefault="00E96C95" w:rsidP="00E96C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VILLAGE OF SCARSDALE</w:t>
      </w:r>
    </w:p>
    <w:p w:rsidR="00E96C95" w:rsidRDefault="00E96C95" w:rsidP="00E96C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SINGLE LANE CLOSURE</w:t>
      </w:r>
    </w:p>
    <w:p w:rsidR="009D331F" w:rsidRDefault="009D331F" w:rsidP="00E96C95">
      <w:pPr>
        <w:jc w:val="center"/>
        <w:rPr>
          <w:b/>
          <w:sz w:val="32"/>
          <w:szCs w:val="32"/>
        </w:rPr>
      </w:pPr>
    </w:p>
    <w:p w:rsidR="00E96C95" w:rsidRDefault="00E96C95" w:rsidP="00E96C95">
      <w:pPr>
        <w:rPr>
          <w:sz w:val="24"/>
          <w:szCs w:val="24"/>
        </w:rPr>
      </w:pPr>
      <w:bookmarkStart w:id="0" w:name="_GoBack"/>
      <w:bookmarkEnd w:id="0"/>
    </w:p>
    <w:p w:rsidR="00E96C95" w:rsidRDefault="00E96C95" w:rsidP="00E96C95">
      <w:pPr>
        <w:rPr>
          <w:sz w:val="24"/>
          <w:szCs w:val="24"/>
        </w:rPr>
      </w:pPr>
      <w:r w:rsidRPr="009D331F">
        <w:rPr>
          <w:b/>
          <w:sz w:val="24"/>
          <w:szCs w:val="24"/>
        </w:rPr>
        <w:t>ROADWAY:</w:t>
      </w:r>
      <w:r>
        <w:rPr>
          <w:sz w:val="24"/>
          <w:szCs w:val="24"/>
        </w:rPr>
        <w:tab/>
        <w:t>Heathcote Bypass.</w:t>
      </w:r>
    </w:p>
    <w:p w:rsidR="009D331F" w:rsidRDefault="009D331F" w:rsidP="00E96C95">
      <w:pPr>
        <w:rPr>
          <w:sz w:val="24"/>
          <w:szCs w:val="24"/>
        </w:rPr>
      </w:pPr>
    </w:p>
    <w:p w:rsidR="00E96C95" w:rsidRDefault="00E96C95" w:rsidP="00E96C95">
      <w:pPr>
        <w:rPr>
          <w:sz w:val="24"/>
          <w:szCs w:val="24"/>
        </w:rPr>
      </w:pPr>
      <w:r w:rsidRPr="009D331F">
        <w:rPr>
          <w:b/>
          <w:sz w:val="24"/>
          <w:szCs w:val="24"/>
        </w:rPr>
        <w:t>LIMITS:</w:t>
      </w:r>
      <w:r w:rsidRPr="009D331F">
        <w:rPr>
          <w:b/>
          <w:sz w:val="24"/>
          <w:szCs w:val="24"/>
        </w:rPr>
        <w:tab/>
      </w:r>
      <w:r>
        <w:rPr>
          <w:sz w:val="24"/>
          <w:szCs w:val="24"/>
        </w:rPr>
        <w:t>Between Weaver Street and Secor Road.</w:t>
      </w:r>
    </w:p>
    <w:p w:rsidR="009D331F" w:rsidRDefault="009D331F" w:rsidP="00E96C95">
      <w:pPr>
        <w:rPr>
          <w:sz w:val="24"/>
          <w:szCs w:val="24"/>
        </w:rPr>
      </w:pPr>
    </w:p>
    <w:p w:rsidR="00E96C95" w:rsidRDefault="00E96C95" w:rsidP="00E96C95">
      <w:pPr>
        <w:rPr>
          <w:sz w:val="24"/>
          <w:szCs w:val="24"/>
        </w:rPr>
      </w:pPr>
      <w:r w:rsidRPr="009D331F">
        <w:rPr>
          <w:b/>
          <w:sz w:val="24"/>
          <w:szCs w:val="24"/>
        </w:rPr>
        <w:t>WHAT:</w:t>
      </w:r>
      <w:r w:rsidRPr="009D331F">
        <w:rPr>
          <w:b/>
          <w:sz w:val="24"/>
          <w:szCs w:val="24"/>
        </w:rPr>
        <w:tab/>
      </w:r>
      <w:r>
        <w:rPr>
          <w:sz w:val="24"/>
          <w:szCs w:val="24"/>
        </w:rPr>
        <w:tab/>
        <w:t>Roadway repairs.</w:t>
      </w:r>
    </w:p>
    <w:p w:rsidR="009D331F" w:rsidRDefault="009D331F" w:rsidP="00E96C95">
      <w:pPr>
        <w:rPr>
          <w:sz w:val="24"/>
          <w:szCs w:val="24"/>
        </w:rPr>
      </w:pPr>
    </w:p>
    <w:p w:rsidR="00E96C95" w:rsidRDefault="00E96C95" w:rsidP="00E96C95">
      <w:pPr>
        <w:rPr>
          <w:sz w:val="24"/>
          <w:szCs w:val="24"/>
        </w:rPr>
      </w:pPr>
      <w:r w:rsidRPr="009D331F">
        <w:rPr>
          <w:b/>
          <w:sz w:val="24"/>
          <w:szCs w:val="24"/>
        </w:rPr>
        <w:t>IMPACTS:</w:t>
      </w:r>
      <w:r>
        <w:rPr>
          <w:sz w:val="24"/>
          <w:szCs w:val="24"/>
        </w:rPr>
        <w:tab/>
        <w:t xml:space="preserve">The Heathcote Bypass will be reduced to a single lane of alternating traffic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controlled</w:t>
      </w:r>
      <w:r w:rsidR="009D331F">
        <w:rPr>
          <w:sz w:val="24"/>
          <w:szCs w:val="24"/>
        </w:rPr>
        <w:t xml:space="preserve"> by flag persons within the above limits.</w:t>
      </w:r>
    </w:p>
    <w:p w:rsidR="009D331F" w:rsidRDefault="009D331F" w:rsidP="00E96C95">
      <w:pPr>
        <w:rPr>
          <w:sz w:val="24"/>
          <w:szCs w:val="24"/>
        </w:rPr>
      </w:pPr>
    </w:p>
    <w:p w:rsidR="009D331F" w:rsidRDefault="009D331F" w:rsidP="00E96C95">
      <w:pPr>
        <w:rPr>
          <w:sz w:val="24"/>
          <w:szCs w:val="24"/>
        </w:rPr>
      </w:pPr>
      <w:r w:rsidRPr="009D331F">
        <w:rPr>
          <w:b/>
          <w:sz w:val="24"/>
          <w:szCs w:val="24"/>
        </w:rPr>
        <w:t>WHEN: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Thursday, October 24 and Friday, October 25, 2019 between the hours of</w:t>
      </w:r>
    </w:p>
    <w:p w:rsidR="009D331F" w:rsidRDefault="009D331F" w:rsidP="00E96C9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9:00 AM and 3:00 PM.</w:t>
      </w:r>
    </w:p>
    <w:p w:rsidR="009D331F" w:rsidRDefault="009D331F" w:rsidP="00E96C95">
      <w:pPr>
        <w:rPr>
          <w:sz w:val="24"/>
          <w:szCs w:val="24"/>
        </w:rPr>
      </w:pPr>
    </w:p>
    <w:p w:rsidR="009D331F" w:rsidRDefault="009D331F" w:rsidP="00E96C95">
      <w:pPr>
        <w:rPr>
          <w:sz w:val="24"/>
          <w:szCs w:val="24"/>
        </w:rPr>
      </w:pPr>
      <w:r w:rsidRPr="009D331F">
        <w:rPr>
          <w:b/>
          <w:sz w:val="24"/>
          <w:szCs w:val="24"/>
        </w:rPr>
        <w:t>WHO:</w:t>
      </w:r>
      <w:r w:rsidRPr="009D331F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 w:rsidRPr="009D331F">
        <w:rPr>
          <w:b/>
          <w:sz w:val="24"/>
          <w:szCs w:val="24"/>
        </w:rPr>
        <w:t>Westchester County Department of Public Works &amp; Transportation</w:t>
      </w:r>
    </w:p>
    <w:p w:rsidR="009D331F" w:rsidRDefault="009D331F" w:rsidP="00E96C95">
      <w:pPr>
        <w:rPr>
          <w:sz w:val="24"/>
          <w:szCs w:val="24"/>
        </w:rPr>
      </w:pPr>
    </w:p>
    <w:p w:rsidR="009D331F" w:rsidRPr="00E96C95" w:rsidRDefault="009D331F" w:rsidP="00E96C95">
      <w:pPr>
        <w:rPr>
          <w:sz w:val="24"/>
          <w:szCs w:val="24"/>
        </w:rPr>
      </w:pPr>
      <w:r>
        <w:rPr>
          <w:sz w:val="24"/>
          <w:szCs w:val="24"/>
        </w:rPr>
        <w:t>For additional information please contact Westchester County Traffic Engineering Division at 914-995-2555.</w:t>
      </w:r>
    </w:p>
    <w:p w:rsidR="00D3008B" w:rsidRDefault="00D3008B" w:rsidP="00D3008B">
      <w:pPr>
        <w:spacing w:before="135" w:after="135" w:line="300" w:lineRule="atLeast"/>
        <w:jc w:val="both"/>
        <w:rPr>
          <w:b/>
        </w:rPr>
      </w:pPr>
    </w:p>
    <w:p w:rsidR="007D1AFF" w:rsidRPr="00BF6941" w:rsidRDefault="007D1AFF" w:rsidP="007D1AFF">
      <w:pPr>
        <w:pStyle w:val="Default"/>
        <w:tabs>
          <w:tab w:val="center" w:pos="5292"/>
        </w:tabs>
        <w:jc w:val="center"/>
        <w:rPr>
          <w:b/>
        </w:rPr>
      </w:pPr>
      <w:r>
        <w:rPr>
          <w:b/>
        </w:rPr>
        <w:t># # #</w:t>
      </w:r>
    </w:p>
    <w:sectPr w:rsidR="007D1AFF" w:rsidRPr="00BF6941" w:rsidSect="007D1AFF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C36C1"/>
    <w:multiLevelType w:val="hybridMultilevel"/>
    <w:tmpl w:val="AD226C26"/>
    <w:lvl w:ilvl="0" w:tplc="2A102DDC">
      <w:start w:val="91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0250C"/>
    <w:multiLevelType w:val="hybridMultilevel"/>
    <w:tmpl w:val="9CBEC600"/>
    <w:lvl w:ilvl="0" w:tplc="ED6AC052">
      <w:start w:val="9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14B12"/>
    <w:multiLevelType w:val="hybridMultilevel"/>
    <w:tmpl w:val="9EE41B40"/>
    <w:lvl w:ilvl="0" w:tplc="ED9AAD66">
      <w:start w:val="9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89"/>
    <w:rsid w:val="00011C0B"/>
    <w:rsid w:val="00050B84"/>
    <w:rsid w:val="00060185"/>
    <w:rsid w:val="000860A2"/>
    <w:rsid w:val="000A71E9"/>
    <w:rsid w:val="000C11A1"/>
    <w:rsid w:val="00180D88"/>
    <w:rsid w:val="001C67B0"/>
    <w:rsid w:val="00227E8E"/>
    <w:rsid w:val="0026442B"/>
    <w:rsid w:val="00293345"/>
    <w:rsid w:val="002A04AB"/>
    <w:rsid w:val="002D048E"/>
    <w:rsid w:val="00355327"/>
    <w:rsid w:val="003565B0"/>
    <w:rsid w:val="00374017"/>
    <w:rsid w:val="003A3E2F"/>
    <w:rsid w:val="003A4A4A"/>
    <w:rsid w:val="003D56A3"/>
    <w:rsid w:val="00411C8B"/>
    <w:rsid w:val="00422099"/>
    <w:rsid w:val="00465AE6"/>
    <w:rsid w:val="00473D53"/>
    <w:rsid w:val="004A69D4"/>
    <w:rsid w:val="004B5462"/>
    <w:rsid w:val="004C6A35"/>
    <w:rsid w:val="00525911"/>
    <w:rsid w:val="005367B8"/>
    <w:rsid w:val="005559B3"/>
    <w:rsid w:val="00582C8C"/>
    <w:rsid w:val="005938AC"/>
    <w:rsid w:val="005C28B1"/>
    <w:rsid w:val="00604C06"/>
    <w:rsid w:val="00643A54"/>
    <w:rsid w:val="0067621F"/>
    <w:rsid w:val="00704F5E"/>
    <w:rsid w:val="0074191C"/>
    <w:rsid w:val="0076017C"/>
    <w:rsid w:val="007D1AFF"/>
    <w:rsid w:val="007F08E3"/>
    <w:rsid w:val="00867DC6"/>
    <w:rsid w:val="0088421B"/>
    <w:rsid w:val="008E60F5"/>
    <w:rsid w:val="008F62D7"/>
    <w:rsid w:val="009355F0"/>
    <w:rsid w:val="00944C45"/>
    <w:rsid w:val="0097403F"/>
    <w:rsid w:val="009D331F"/>
    <w:rsid w:val="00A26186"/>
    <w:rsid w:val="00A73848"/>
    <w:rsid w:val="00A829E0"/>
    <w:rsid w:val="00AA3B51"/>
    <w:rsid w:val="00AC4253"/>
    <w:rsid w:val="00B11DB1"/>
    <w:rsid w:val="00B97B3D"/>
    <w:rsid w:val="00BD6DF1"/>
    <w:rsid w:val="00BF6941"/>
    <w:rsid w:val="00C234FE"/>
    <w:rsid w:val="00C27801"/>
    <w:rsid w:val="00C32047"/>
    <w:rsid w:val="00C86517"/>
    <w:rsid w:val="00CC6843"/>
    <w:rsid w:val="00CD5931"/>
    <w:rsid w:val="00D063CF"/>
    <w:rsid w:val="00D3008B"/>
    <w:rsid w:val="00D45B23"/>
    <w:rsid w:val="00D65D89"/>
    <w:rsid w:val="00DA1D26"/>
    <w:rsid w:val="00DB518F"/>
    <w:rsid w:val="00E21BD3"/>
    <w:rsid w:val="00E61BF8"/>
    <w:rsid w:val="00E77745"/>
    <w:rsid w:val="00E92A89"/>
    <w:rsid w:val="00E96C95"/>
    <w:rsid w:val="00E972F3"/>
    <w:rsid w:val="00EC0EC7"/>
    <w:rsid w:val="00ED0931"/>
    <w:rsid w:val="00F120AB"/>
    <w:rsid w:val="00F867B1"/>
    <w:rsid w:val="00FA299F"/>
    <w:rsid w:val="00FC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3787C-E947-4A77-B2AD-064AB8FB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0B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1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78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80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73D53"/>
    <w:rPr>
      <w:color w:val="954F72" w:themeColor="followedHyperlink"/>
      <w:u w:val="single"/>
    </w:rPr>
  </w:style>
  <w:style w:type="paragraph" w:customStyle="1" w:styleId="Default">
    <w:name w:val="Default"/>
    <w:rsid w:val="0074191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C2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F69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941"/>
  </w:style>
  <w:style w:type="paragraph" w:styleId="Title">
    <w:name w:val="Title"/>
    <w:basedOn w:val="Normal"/>
    <w:next w:val="Normal"/>
    <w:link w:val="TitleChar"/>
    <w:uiPriority w:val="10"/>
    <w:qFormat/>
    <w:rsid w:val="00D300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08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ltizio.SCARSDALE\Documents\Media\Village%20Press%20Relea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Village Press Release.dotx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Scarsdale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Altizio</dc:creator>
  <cp:keywords/>
  <dc:description/>
  <cp:lastModifiedBy>Edward J. Murphy</cp:lastModifiedBy>
  <cp:revision>2</cp:revision>
  <cp:lastPrinted>2016-10-27T15:25:00Z</cp:lastPrinted>
  <dcterms:created xsi:type="dcterms:W3CDTF">2019-10-23T18:07:00Z</dcterms:created>
  <dcterms:modified xsi:type="dcterms:W3CDTF">2019-10-23T18:07:00Z</dcterms:modified>
</cp:coreProperties>
</file>